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hume-profile"/>
    <w:p>
      <w:pPr>
        <w:pStyle w:val="Heading1"/>
      </w:pPr>
      <w:r>
        <w:t xml:space="preserve">Hume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504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252,723          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Hume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124,004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Hume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18,520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613,225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13,525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290,875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9,145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193,605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12,955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171,790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$48,914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$18,280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121,545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4,073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25,898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2,904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23,098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18,096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10,489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839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9,584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26,075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26,615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92,310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38,928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155,382.6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51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2024-11-14T23:35:55Z</dcterms:created>
  <dcterms:modified xsi:type="dcterms:W3CDTF">2024-11-14T23:35:55Z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